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EB" w:rsidRDefault="001A14EB" w:rsidP="007B2676">
      <w:pPr>
        <w:pStyle w:val="NormalWeb"/>
        <w:shd w:val="clear" w:color="auto" w:fill="FFFFFF"/>
        <w:spacing w:before="120" w:beforeAutospacing="0" w:after="120" w:afterAutospacing="0" w:line="336" w:lineRule="atLeast"/>
        <w:jc w:val="right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Al Dirigente Scolastico</w:t>
      </w:r>
      <w:r>
        <w:rPr>
          <w:rFonts w:ascii="Arial" w:hAnsi="Arial"/>
          <w:color w:val="222222"/>
          <w:sz w:val="20"/>
          <w:szCs w:val="20"/>
        </w:rPr>
        <w:br/>
      </w:r>
    </w:p>
    <w:p w:rsidR="001A14EB" w:rsidRDefault="001A14EB" w:rsidP="007B2676">
      <w:pPr>
        <w:pStyle w:val="NormalWeb"/>
        <w:shd w:val="clear" w:color="auto" w:fill="FFFFFF"/>
        <w:spacing w:before="120" w:beforeAutospacing="0" w:after="120" w:afterAutospacing="0" w:line="336" w:lineRule="atLeast"/>
        <w:jc w:val="right"/>
        <w:rPr>
          <w:rFonts w:ascii="Arial" w:hAnsi="Arial"/>
          <w:color w:val="222222"/>
          <w:sz w:val="20"/>
          <w:szCs w:val="20"/>
        </w:rPr>
      </w:pP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Il/la sottoscritto/a _______________________________nato a ____________________ il 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genitore/tutore dell’alunna/o _______________________________________________________________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classe/sezione ____________________ plesso________________________________________________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/>
          <w:color w:val="222222"/>
          <w:sz w:val="20"/>
          <w:szCs w:val="20"/>
        </w:rPr>
      </w:pPr>
      <w:r>
        <w:rPr>
          <w:rStyle w:val="Strong"/>
          <w:rFonts w:ascii="Arial" w:hAnsi="Arial"/>
          <w:color w:val="222222"/>
          <w:sz w:val="20"/>
          <w:szCs w:val="20"/>
        </w:rPr>
        <w:t>DICHIARA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sotto la propria responsabilità, di aver ricevuto indicazione da ASL di porre la/il propria/o figlia/o in quarantena/isolamento fiduciario a seguito di contatto stretto con persona risultata Covid positiva.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La quarantena/l’isolamento fiduciario dureranno presumibilmente fino al _______________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/>
          <w:color w:val="222222"/>
          <w:sz w:val="20"/>
          <w:szCs w:val="20"/>
        </w:rPr>
      </w:pPr>
      <w:r>
        <w:rPr>
          <w:rStyle w:val="Strong"/>
          <w:rFonts w:ascii="Arial" w:hAnsi="Arial"/>
          <w:color w:val="222222"/>
          <w:sz w:val="20"/>
          <w:szCs w:val="20"/>
        </w:rPr>
        <w:t>RICHIEDE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pertanto, l’attivazione delle attività di didattica digitale integrata le cui modalità e tempistica saranno comunicate dai docenti di classe e che con la presente si accettano.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  <w:u w:val="single"/>
        </w:rPr>
      </w:pP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  <w:u w:val="single"/>
        </w:rPr>
        <w:t>Allega la copia del proprio documento di identità</w:t>
      </w:r>
      <w:r>
        <w:rPr>
          <w:rFonts w:ascii="Arial" w:hAnsi="Arial"/>
          <w:color w:val="222222"/>
          <w:sz w:val="20"/>
          <w:szCs w:val="20"/>
        </w:rPr>
        <w:t> e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(contrassegnare la casella di interesse)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□ Allega la copia del documento di identità dell’altro genitore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□ Dichiara di essere l’unico genitore affidatario.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 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Dichiara altresì di essere informato/a, ai sensi e per gli effetti di cui al D.Lgs. n. 196/2003, che i dati personali raccolti saranno trattati, anche con strumenti informatici, esclusivamente nell’ambito del procedimento per il quale la presente dichiarazione viene resa.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 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_____________________________________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(luogo e data)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 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Il/la dichiarante ____________________________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  <w:u w:val="single"/>
        </w:rPr>
        <w:t>Non saranno considerate le richieste che non saranno accompagnate dalla scansione dei documenti di entrambi i genitori o dalla dichiarazione di affido esclusivo.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 </w:t>
      </w:r>
    </w:p>
    <w:p w:rsidR="001A14EB" w:rsidRDefault="001A14EB" w:rsidP="00851608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/>
          <w:color w:val="222222"/>
          <w:sz w:val="20"/>
          <w:szCs w:val="20"/>
        </w:rPr>
      </w:pPr>
      <w:r>
        <w:rPr>
          <w:rFonts w:ascii="Arial" w:hAnsi="Arial"/>
          <w:color w:val="222222"/>
          <w:sz w:val="20"/>
          <w:szCs w:val="20"/>
        </w:rPr>
        <w:t>Grazie per la collaborazione</w:t>
      </w:r>
    </w:p>
    <w:p w:rsidR="001A14EB" w:rsidRDefault="001A14EB"/>
    <w:sectPr w:rsidR="001A14EB" w:rsidSect="00F07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608"/>
    <w:rsid w:val="000E12DE"/>
    <w:rsid w:val="00110285"/>
    <w:rsid w:val="001A14EB"/>
    <w:rsid w:val="002B4C18"/>
    <w:rsid w:val="007041B4"/>
    <w:rsid w:val="007B2676"/>
    <w:rsid w:val="00851608"/>
    <w:rsid w:val="00A14728"/>
    <w:rsid w:val="00C511E3"/>
    <w:rsid w:val="00F0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7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51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85160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D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235</Words>
  <Characters>1346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Antonio Fundaro</dc:creator>
  <cp:keywords/>
  <dc:description/>
  <cp:lastModifiedBy>Dirigente</cp:lastModifiedBy>
  <cp:revision>2</cp:revision>
  <cp:lastPrinted>2021-02-02T09:57:00Z</cp:lastPrinted>
  <dcterms:created xsi:type="dcterms:W3CDTF">2021-02-02T10:24:00Z</dcterms:created>
  <dcterms:modified xsi:type="dcterms:W3CDTF">2021-02-02T10:24:00Z</dcterms:modified>
</cp:coreProperties>
</file>